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E4D86" w14:textId="77777777" w:rsidR="009919FF" w:rsidRDefault="00000000">
      <w:pPr>
        <w:spacing w:after="40" w:line="240" w:lineRule="auto"/>
        <w:ind w:left="561" w:right="-15" w:hanging="10"/>
      </w:pPr>
      <w:r>
        <w:rPr>
          <w:rFonts w:ascii="Times New Roman" w:eastAsia="Times New Roman" w:hAnsi="Times New Roman" w:cs="Times New Roman"/>
          <w:sz w:val="20"/>
        </w:rPr>
        <w:t xml:space="preserve">      .....................................................                                                                                                                                                                 ........................................................ </w:t>
      </w:r>
    </w:p>
    <w:p w14:paraId="20810378" w14:textId="77777777" w:rsidR="009919FF" w:rsidRDefault="00000000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                       </w:t>
      </w:r>
      <w:r>
        <w:rPr>
          <w:rFonts w:ascii="Times New Roman" w:eastAsia="Times New Roman" w:hAnsi="Times New Roman" w:cs="Times New Roman"/>
        </w:rPr>
        <w:t xml:space="preserve">pieczęć zakładu pracy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ab/>
        <w:t xml:space="preserve">   miejscowość, data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06EDAC1" w14:textId="77777777" w:rsidR="009919FF" w:rsidRDefault="00000000">
      <w:pPr>
        <w:spacing w:after="114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7CACE85" w14:textId="77777777" w:rsidR="009919FF" w:rsidRDefault="00000000">
      <w:pPr>
        <w:spacing w:after="0"/>
        <w:ind w:right="54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ZAŚWIADCZENIE </w:t>
      </w:r>
    </w:p>
    <w:p w14:paraId="0A6184D5" w14:textId="77777777" w:rsidR="009919FF" w:rsidRDefault="00000000">
      <w:pPr>
        <w:spacing w:after="1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A31A1EA" w14:textId="77777777" w:rsidR="009919FF" w:rsidRDefault="00000000">
      <w:pPr>
        <w:spacing w:after="45" w:line="348" w:lineRule="auto"/>
        <w:ind w:left="847" w:right="102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an(i).......................................................................................................................................................................................................................PESEL...................................................................zam............................................................................................................................................jest zatrudniony(a) ................................................................................................................................................................................................. od dnia.........................................na czas............................................................................................................................................................... . </w:t>
      </w:r>
    </w:p>
    <w:p w14:paraId="3D1D733D" w14:textId="77777777" w:rsidR="009919FF" w:rsidRDefault="00000000">
      <w:pPr>
        <w:spacing w:after="0"/>
        <w:ind w:left="847" w:right="2471" w:hanging="10"/>
      </w:pPr>
      <w:r>
        <w:rPr>
          <w:rFonts w:ascii="Times New Roman" w:eastAsia="Times New Roman" w:hAnsi="Times New Roman" w:cs="Times New Roman"/>
          <w:sz w:val="24"/>
        </w:rPr>
        <w:t xml:space="preserve">Dochód uzyskany w okresie trzech miesięcy poprzedzających miesiąc złożenia wniosku, wg zestawienia w poniższej tabeli: </w:t>
      </w:r>
    </w:p>
    <w:p w14:paraId="2DDAADD9" w14:textId="77777777" w:rsidR="009919FF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W w:w="13610" w:type="dxa"/>
        <w:tblInd w:w="7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4"/>
        <w:gridCol w:w="1945"/>
        <w:gridCol w:w="1944"/>
        <w:gridCol w:w="1944"/>
        <w:gridCol w:w="1945"/>
        <w:gridCol w:w="1944"/>
        <w:gridCol w:w="1944"/>
      </w:tblGrid>
      <w:tr w:rsidR="009919FF" w14:paraId="3872215F" w14:textId="77777777">
        <w:tblPrEx>
          <w:tblCellMar>
            <w:top w:w="0" w:type="dxa"/>
            <w:bottom w:w="0" w:type="dxa"/>
          </w:tblCellMar>
        </w:tblPrEx>
        <w:trPr>
          <w:trHeight w:val="1529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72" w:type="dxa"/>
              <w:bottom w:w="0" w:type="dxa"/>
              <w:right w:w="89" w:type="dxa"/>
            </w:tcMar>
            <w:vAlign w:val="center"/>
          </w:tcPr>
          <w:p w14:paraId="394C2AA2" w14:textId="77777777" w:rsidR="009919FF" w:rsidRDefault="00000000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miesiąc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72" w:type="dxa"/>
              <w:bottom w:w="0" w:type="dxa"/>
              <w:right w:w="89" w:type="dxa"/>
            </w:tcMar>
            <w:vAlign w:val="center"/>
          </w:tcPr>
          <w:p w14:paraId="3A0C69A9" w14:textId="77777777" w:rsidR="009919FF" w:rsidRDefault="00000000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przychód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72" w:type="dxa"/>
              <w:bottom w:w="0" w:type="dxa"/>
              <w:right w:w="89" w:type="dxa"/>
            </w:tcMar>
            <w:vAlign w:val="center"/>
          </w:tcPr>
          <w:p w14:paraId="093E45F3" w14:textId="77777777" w:rsidR="009919FF" w:rsidRDefault="00000000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</w:p>
          <w:p w14:paraId="350E2EAE" w14:textId="77777777" w:rsidR="009919FF" w:rsidRDefault="00000000">
            <w:pPr>
              <w:spacing w:after="0" w:line="22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koszty uzyskania przychodu </w:t>
            </w:r>
          </w:p>
          <w:p w14:paraId="7C2193E9" w14:textId="77777777" w:rsidR="009919FF" w:rsidRDefault="00000000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72" w:type="dxa"/>
              <w:bottom w:w="0" w:type="dxa"/>
              <w:right w:w="89" w:type="dxa"/>
            </w:tcMar>
          </w:tcPr>
          <w:p w14:paraId="2F345585" w14:textId="77777777" w:rsidR="009919FF" w:rsidRDefault="00000000">
            <w:pPr>
              <w:spacing w:after="0" w:line="228" w:lineRule="auto"/>
              <w:ind w:right="82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 </w:t>
            </w:r>
          </w:p>
          <w:p w14:paraId="05C19D2C" w14:textId="77777777" w:rsidR="009919F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podatek dochodowy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72" w:type="dxa"/>
              <w:bottom w:w="0" w:type="dxa"/>
              <w:right w:w="89" w:type="dxa"/>
            </w:tcMar>
          </w:tcPr>
          <w:p w14:paraId="6FB749E5" w14:textId="77777777" w:rsidR="009919FF" w:rsidRDefault="00000000">
            <w:pPr>
              <w:spacing w:after="0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składki na </w:t>
            </w:r>
          </w:p>
          <w:p w14:paraId="659AB6C6" w14:textId="77777777" w:rsidR="009919FF" w:rsidRDefault="00000000">
            <w:pPr>
              <w:spacing w:after="0" w:line="22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ubezpieczenia społeczne </w:t>
            </w:r>
          </w:p>
          <w:p w14:paraId="7B62A903" w14:textId="77777777" w:rsidR="009919F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(niezaliczone do kosztów uzyskania przychodu)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72" w:type="dxa"/>
              <w:bottom w:w="0" w:type="dxa"/>
              <w:right w:w="89" w:type="dxa"/>
            </w:tcMar>
          </w:tcPr>
          <w:p w14:paraId="12FAC530" w14:textId="77777777" w:rsidR="009919F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</w:p>
          <w:p w14:paraId="396B87E6" w14:textId="77777777" w:rsidR="009919F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</w:p>
          <w:p w14:paraId="6D4944A4" w14:textId="77777777" w:rsidR="009919FF" w:rsidRDefault="00000000">
            <w:pPr>
              <w:spacing w:after="0"/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składki na </w:t>
            </w:r>
          </w:p>
          <w:p w14:paraId="2EDB295C" w14:textId="77777777" w:rsidR="009919F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ubezpieczenie zdrowotne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72" w:type="dxa"/>
              <w:bottom w:w="0" w:type="dxa"/>
              <w:right w:w="89" w:type="dxa"/>
            </w:tcMar>
            <w:vAlign w:val="center"/>
          </w:tcPr>
          <w:p w14:paraId="28CE89E9" w14:textId="77777777" w:rsidR="009919FF" w:rsidRDefault="00000000">
            <w:pPr>
              <w:spacing w:after="19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</w:p>
          <w:p w14:paraId="168D812B" w14:textId="77777777" w:rsidR="009919FF" w:rsidRDefault="00000000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dochód </w:t>
            </w:r>
          </w:p>
          <w:p w14:paraId="4DA11A13" w14:textId="77777777" w:rsidR="009919FF" w:rsidRDefault="00000000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</w:p>
        </w:tc>
      </w:tr>
      <w:tr w:rsidR="009919FF" w14:paraId="3C8DCB04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72" w:type="dxa"/>
              <w:bottom w:w="0" w:type="dxa"/>
              <w:right w:w="89" w:type="dxa"/>
            </w:tcMar>
          </w:tcPr>
          <w:p w14:paraId="0D770485" w14:textId="77777777" w:rsidR="009919FF" w:rsidRDefault="00000000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72" w:type="dxa"/>
              <w:bottom w:w="0" w:type="dxa"/>
              <w:right w:w="89" w:type="dxa"/>
            </w:tcMar>
          </w:tcPr>
          <w:p w14:paraId="29F50EFA" w14:textId="77777777" w:rsidR="009919FF" w:rsidRDefault="00000000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1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72" w:type="dxa"/>
              <w:bottom w:w="0" w:type="dxa"/>
              <w:right w:w="89" w:type="dxa"/>
            </w:tcMar>
          </w:tcPr>
          <w:p w14:paraId="394C4A30" w14:textId="77777777" w:rsidR="009919FF" w:rsidRDefault="00000000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2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72" w:type="dxa"/>
              <w:bottom w:w="0" w:type="dxa"/>
              <w:right w:w="89" w:type="dxa"/>
            </w:tcMar>
          </w:tcPr>
          <w:p w14:paraId="3EC6E436" w14:textId="77777777" w:rsidR="009919FF" w:rsidRDefault="00000000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3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72" w:type="dxa"/>
              <w:bottom w:w="0" w:type="dxa"/>
              <w:right w:w="89" w:type="dxa"/>
            </w:tcMar>
          </w:tcPr>
          <w:p w14:paraId="6F2DBE1C" w14:textId="77777777" w:rsidR="009919FF" w:rsidRDefault="00000000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4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72" w:type="dxa"/>
              <w:bottom w:w="0" w:type="dxa"/>
              <w:right w:w="89" w:type="dxa"/>
            </w:tcMar>
          </w:tcPr>
          <w:p w14:paraId="48E337D9" w14:textId="77777777" w:rsidR="009919FF" w:rsidRDefault="00000000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5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72" w:type="dxa"/>
              <w:bottom w:w="0" w:type="dxa"/>
              <w:right w:w="89" w:type="dxa"/>
            </w:tcMar>
          </w:tcPr>
          <w:p w14:paraId="4FE26D74" w14:textId="77777777" w:rsidR="009919FF" w:rsidRDefault="00000000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6=1- (2+3+4+5) </w:t>
            </w:r>
          </w:p>
        </w:tc>
      </w:tr>
      <w:tr w:rsidR="009919FF" w14:paraId="7D8F7B50" w14:textId="77777777">
        <w:tblPrEx>
          <w:tblCellMar>
            <w:top w:w="0" w:type="dxa"/>
            <w:bottom w:w="0" w:type="dxa"/>
          </w:tblCellMar>
        </w:tblPrEx>
        <w:trPr>
          <w:trHeight w:val="602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72" w:type="dxa"/>
              <w:bottom w:w="0" w:type="dxa"/>
              <w:right w:w="89" w:type="dxa"/>
            </w:tcMar>
          </w:tcPr>
          <w:p w14:paraId="26B2240F" w14:textId="77777777" w:rsidR="009919FF" w:rsidRDefault="009919FF">
            <w:pPr>
              <w:spacing w:after="0"/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72" w:type="dxa"/>
              <w:bottom w:w="0" w:type="dxa"/>
              <w:right w:w="89" w:type="dxa"/>
            </w:tcMar>
          </w:tcPr>
          <w:p w14:paraId="1B1E117E" w14:textId="77777777" w:rsidR="009919F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72" w:type="dxa"/>
              <w:bottom w:w="0" w:type="dxa"/>
              <w:right w:w="89" w:type="dxa"/>
            </w:tcMar>
          </w:tcPr>
          <w:p w14:paraId="6B91D188" w14:textId="77777777" w:rsidR="009919F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72" w:type="dxa"/>
              <w:bottom w:w="0" w:type="dxa"/>
              <w:right w:w="89" w:type="dxa"/>
            </w:tcMar>
          </w:tcPr>
          <w:p w14:paraId="5420488A" w14:textId="77777777" w:rsidR="009919F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72" w:type="dxa"/>
              <w:bottom w:w="0" w:type="dxa"/>
              <w:right w:w="89" w:type="dxa"/>
            </w:tcMar>
          </w:tcPr>
          <w:p w14:paraId="758BB2F7" w14:textId="77777777" w:rsidR="009919F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72" w:type="dxa"/>
              <w:bottom w:w="0" w:type="dxa"/>
              <w:right w:w="89" w:type="dxa"/>
            </w:tcMar>
          </w:tcPr>
          <w:p w14:paraId="0B5DAFF6" w14:textId="77777777" w:rsidR="009919F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72" w:type="dxa"/>
              <w:bottom w:w="0" w:type="dxa"/>
              <w:right w:w="89" w:type="dxa"/>
            </w:tcMar>
          </w:tcPr>
          <w:p w14:paraId="24341828" w14:textId="77777777" w:rsidR="009919F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</w:t>
            </w:r>
          </w:p>
        </w:tc>
      </w:tr>
      <w:tr w:rsidR="009919FF" w14:paraId="76483B22" w14:textId="77777777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72" w:type="dxa"/>
              <w:bottom w:w="0" w:type="dxa"/>
              <w:right w:w="89" w:type="dxa"/>
            </w:tcMar>
          </w:tcPr>
          <w:p w14:paraId="047AA287" w14:textId="77777777" w:rsidR="009919F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72" w:type="dxa"/>
              <w:bottom w:w="0" w:type="dxa"/>
              <w:right w:w="89" w:type="dxa"/>
            </w:tcMar>
          </w:tcPr>
          <w:p w14:paraId="6FB9CF42" w14:textId="77777777" w:rsidR="009919F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72" w:type="dxa"/>
              <w:bottom w:w="0" w:type="dxa"/>
              <w:right w:w="89" w:type="dxa"/>
            </w:tcMar>
          </w:tcPr>
          <w:p w14:paraId="46511C59" w14:textId="77777777" w:rsidR="009919F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72" w:type="dxa"/>
              <w:bottom w:w="0" w:type="dxa"/>
              <w:right w:w="89" w:type="dxa"/>
            </w:tcMar>
          </w:tcPr>
          <w:p w14:paraId="30B96876" w14:textId="77777777" w:rsidR="009919F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72" w:type="dxa"/>
              <w:bottom w:w="0" w:type="dxa"/>
              <w:right w:w="89" w:type="dxa"/>
            </w:tcMar>
          </w:tcPr>
          <w:p w14:paraId="53E94072" w14:textId="77777777" w:rsidR="009919F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72" w:type="dxa"/>
              <w:bottom w:w="0" w:type="dxa"/>
              <w:right w:w="89" w:type="dxa"/>
            </w:tcMar>
          </w:tcPr>
          <w:p w14:paraId="365A3D7E" w14:textId="77777777" w:rsidR="009919F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72" w:type="dxa"/>
              <w:bottom w:w="0" w:type="dxa"/>
              <w:right w:w="89" w:type="dxa"/>
            </w:tcMar>
          </w:tcPr>
          <w:p w14:paraId="3EF5C9B7" w14:textId="77777777" w:rsidR="009919F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</w:t>
            </w:r>
          </w:p>
        </w:tc>
      </w:tr>
      <w:tr w:rsidR="009919FF" w14:paraId="5658EEF9" w14:textId="77777777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72" w:type="dxa"/>
              <w:bottom w:w="0" w:type="dxa"/>
              <w:right w:w="89" w:type="dxa"/>
            </w:tcMar>
          </w:tcPr>
          <w:p w14:paraId="4C117665" w14:textId="77777777" w:rsidR="009919F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72" w:type="dxa"/>
              <w:bottom w:w="0" w:type="dxa"/>
              <w:right w:w="89" w:type="dxa"/>
            </w:tcMar>
          </w:tcPr>
          <w:p w14:paraId="54F7E206" w14:textId="77777777" w:rsidR="009919F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72" w:type="dxa"/>
              <w:bottom w:w="0" w:type="dxa"/>
              <w:right w:w="89" w:type="dxa"/>
            </w:tcMar>
          </w:tcPr>
          <w:p w14:paraId="44A6D825" w14:textId="77777777" w:rsidR="009919F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72" w:type="dxa"/>
              <w:bottom w:w="0" w:type="dxa"/>
              <w:right w:w="89" w:type="dxa"/>
            </w:tcMar>
          </w:tcPr>
          <w:p w14:paraId="4FBEE6B9" w14:textId="77777777" w:rsidR="009919F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72" w:type="dxa"/>
              <w:bottom w:w="0" w:type="dxa"/>
              <w:right w:w="89" w:type="dxa"/>
            </w:tcMar>
          </w:tcPr>
          <w:p w14:paraId="69A61488" w14:textId="77777777" w:rsidR="009919F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72" w:type="dxa"/>
              <w:bottom w:w="0" w:type="dxa"/>
              <w:right w:w="89" w:type="dxa"/>
            </w:tcMar>
          </w:tcPr>
          <w:p w14:paraId="236E90A1" w14:textId="77777777" w:rsidR="009919F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72" w:type="dxa"/>
              <w:bottom w:w="0" w:type="dxa"/>
              <w:right w:w="89" w:type="dxa"/>
            </w:tcMar>
          </w:tcPr>
          <w:p w14:paraId="63AF478E" w14:textId="77777777" w:rsidR="009919F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</w:t>
            </w:r>
          </w:p>
        </w:tc>
      </w:tr>
      <w:tr w:rsidR="009919FF" w14:paraId="71F0A0D6" w14:textId="77777777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72" w:type="dxa"/>
              <w:bottom w:w="0" w:type="dxa"/>
              <w:right w:w="89" w:type="dxa"/>
            </w:tcMar>
            <w:vAlign w:val="center"/>
          </w:tcPr>
          <w:p w14:paraId="2CD49EE0" w14:textId="77777777" w:rsidR="009919FF" w:rsidRDefault="00000000">
            <w:pPr>
              <w:spacing w:after="0"/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razem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72" w:type="dxa"/>
              <w:bottom w:w="0" w:type="dxa"/>
              <w:right w:w="89" w:type="dxa"/>
            </w:tcMar>
          </w:tcPr>
          <w:p w14:paraId="73DFB7BC" w14:textId="77777777" w:rsidR="009919F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72" w:type="dxa"/>
              <w:bottom w:w="0" w:type="dxa"/>
              <w:right w:w="89" w:type="dxa"/>
            </w:tcMar>
          </w:tcPr>
          <w:p w14:paraId="6898A89F" w14:textId="77777777" w:rsidR="009919F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72" w:type="dxa"/>
              <w:bottom w:w="0" w:type="dxa"/>
              <w:right w:w="89" w:type="dxa"/>
            </w:tcMar>
          </w:tcPr>
          <w:p w14:paraId="4389C962" w14:textId="77777777" w:rsidR="009919F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72" w:type="dxa"/>
              <w:bottom w:w="0" w:type="dxa"/>
              <w:right w:w="89" w:type="dxa"/>
            </w:tcMar>
          </w:tcPr>
          <w:p w14:paraId="17FF847A" w14:textId="77777777" w:rsidR="009919F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72" w:type="dxa"/>
              <w:bottom w:w="0" w:type="dxa"/>
              <w:right w:w="89" w:type="dxa"/>
            </w:tcMar>
          </w:tcPr>
          <w:p w14:paraId="408A07EC" w14:textId="77777777" w:rsidR="009919F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72" w:type="dxa"/>
              <w:bottom w:w="0" w:type="dxa"/>
              <w:right w:w="89" w:type="dxa"/>
            </w:tcMar>
          </w:tcPr>
          <w:p w14:paraId="0A5ECD24" w14:textId="77777777" w:rsidR="009919F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</w:t>
            </w:r>
          </w:p>
        </w:tc>
      </w:tr>
    </w:tbl>
    <w:p w14:paraId="37572BE0" w14:textId="77777777" w:rsidR="009919FF" w:rsidRDefault="00000000">
      <w:pPr>
        <w:spacing w:after="17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63B0D37" w14:textId="77777777" w:rsidR="009919FF" w:rsidRDefault="00000000">
      <w:pPr>
        <w:spacing w:after="2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276AC7B" w14:textId="77777777" w:rsidR="009919FF" w:rsidRDefault="00000000">
      <w:pPr>
        <w:spacing w:after="0"/>
        <w:ind w:left="1004" w:right="2471" w:hanging="10"/>
      </w:pPr>
      <w:r>
        <w:rPr>
          <w:rFonts w:ascii="Times New Roman" w:eastAsia="Times New Roman" w:hAnsi="Times New Roman" w:cs="Times New Roman"/>
          <w:sz w:val="24"/>
        </w:rPr>
        <w:t xml:space="preserve">Zaświadczenie wydaje się dla celów uzyskania dodatku mieszkaniowego. </w:t>
      </w:r>
    </w:p>
    <w:p w14:paraId="5DC3B8AF" w14:textId="77777777" w:rsidR="009919FF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890EEC9" w14:textId="77777777" w:rsidR="009919FF" w:rsidRDefault="00000000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9"/>
          <w:tab w:val="center" w:pos="4957"/>
          <w:tab w:val="center" w:pos="9111"/>
        </w:tabs>
        <w:spacing w:after="54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                                                                                                      .................................................................... </w:t>
      </w:r>
    </w:p>
    <w:p w14:paraId="2B256D5D" w14:textId="77777777" w:rsidR="009919FF" w:rsidRDefault="00000000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pieczątka i podpis osoby upoważnionej </w:t>
      </w:r>
    </w:p>
    <w:p w14:paraId="55E1422E" w14:textId="77777777" w:rsidR="009919FF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9919FF">
      <w:pgSz w:w="16838" w:h="11906" w:orient="landscape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DDB6D" w14:textId="77777777" w:rsidR="00F5359D" w:rsidRDefault="00F5359D">
      <w:pPr>
        <w:spacing w:after="0" w:line="240" w:lineRule="auto"/>
      </w:pPr>
      <w:r>
        <w:separator/>
      </w:r>
    </w:p>
  </w:endnote>
  <w:endnote w:type="continuationSeparator" w:id="0">
    <w:p w14:paraId="0EE64C64" w14:textId="77777777" w:rsidR="00F5359D" w:rsidRDefault="00F53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12F7C" w14:textId="77777777" w:rsidR="00F5359D" w:rsidRDefault="00F5359D">
      <w:pPr>
        <w:spacing w:after="0" w:line="240" w:lineRule="auto"/>
      </w:pPr>
      <w:r>
        <w:separator/>
      </w:r>
    </w:p>
  </w:footnote>
  <w:footnote w:type="continuationSeparator" w:id="0">
    <w:p w14:paraId="7D4A7D69" w14:textId="77777777" w:rsidR="00F5359D" w:rsidRDefault="00F535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919FF"/>
    <w:rsid w:val="00305AD9"/>
    <w:rsid w:val="009919FF"/>
    <w:rsid w:val="00A77F5B"/>
    <w:rsid w:val="00F5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B8357"/>
  <w15:docId w15:val="{DFE9E46F-4955-49FB-9BB8-5666C559D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eastAsia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3</dc:title>
  <dc:subject/>
  <dc:creator>karlinwi</dc:creator>
  <cp:lastModifiedBy>Marcin Michałowski</cp:lastModifiedBy>
  <cp:revision>2</cp:revision>
  <cp:lastPrinted>2021-06-29T09:01:00Z</cp:lastPrinted>
  <dcterms:created xsi:type="dcterms:W3CDTF">2026-05-11T06:21:00Z</dcterms:created>
  <dcterms:modified xsi:type="dcterms:W3CDTF">2026-05-11T06:21:00Z</dcterms:modified>
</cp:coreProperties>
</file>